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F656" w14:textId="77777777" w:rsidR="004F1887" w:rsidRPr="005E0DBD" w:rsidRDefault="00EF3935" w:rsidP="0084740A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sz w:val="40"/>
          <w:szCs w:val="20"/>
          <w:lang w:eastAsia="da-DK"/>
        </w:rPr>
      </w:pPr>
      <w:r>
        <w:rPr>
          <w:rFonts w:ascii="Times New Roman" w:hAnsi="Times New Roman"/>
          <w:b/>
          <w:sz w:val="40"/>
          <w:szCs w:val="20"/>
          <w:lang w:eastAsia="da-DK"/>
        </w:rPr>
        <w:t>Referat</w:t>
      </w:r>
    </w:p>
    <w:p w14:paraId="337F3562" w14:textId="77777777" w:rsidR="004F1887" w:rsidRPr="005E0DBD" w:rsidRDefault="004F1887" w:rsidP="0084740A">
      <w:pPr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322FB90F" w14:textId="77777777" w:rsidR="004F1887" w:rsidRPr="005E0DBD" w:rsidRDefault="004F1887" w:rsidP="0084740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da-DK"/>
        </w:rPr>
      </w:pPr>
      <w:r w:rsidRPr="005E0DBD">
        <w:rPr>
          <w:rFonts w:ascii="Times New Roman" w:hAnsi="Times New Roman"/>
          <w:b/>
          <w:sz w:val="28"/>
          <w:szCs w:val="24"/>
          <w:lang w:eastAsia="da-DK"/>
        </w:rPr>
        <w:t>Generalforsamling i Egedal Lærerkreds</w:t>
      </w:r>
    </w:p>
    <w:p w14:paraId="6BDB40B9" w14:textId="77777777" w:rsidR="004F1887" w:rsidRPr="005E0DBD" w:rsidRDefault="004F1887" w:rsidP="0084740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da-DK"/>
        </w:rPr>
      </w:pPr>
      <w:r>
        <w:rPr>
          <w:rFonts w:ascii="Times New Roman" w:hAnsi="Times New Roman"/>
          <w:b/>
          <w:sz w:val="28"/>
          <w:szCs w:val="24"/>
          <w:lang w:eastAsia="da-DK"/>
        </w:rPr>
        <w:t>torsdag den 19. marts 2015 kl. 17.15</w:t>
      </w:r>
    </w:p>
    <w:p w14:paraId="554EF5F6" w14:textId="77777777" w:rsidR="004F1887" w:rsidRPr="0084740A" w:rsidRDefault="004F1887" w:rsidP="0084740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da-DK"/>
        </w:rPr>
      </w:pPr>
      <w:r>
        <w:rPr>
          <w:rFonts w:ascii="Times New Roman" w:hAnsi="Times New Roman"/>
          <w:b/>
          <w:sz w:val="28"/>
          <w:szCs w:val="24"/>
          <w:lang w:eastAsia="da-DK"/>
        </w:rPr>
        <w:t>på Lærkeskolen, Præstegårdsvej 30, 3660 Stenløse</w:t>
      </w:r>
      <w:r w:rsidRPr="005E0DBD">
        <w:rPr>
          <w:rFonts w:ascii="Times New Roman" w:hAnsi="Times New Roman"/>
          <w:b/>
          <w:sz w:val="28"/>
          <w:szCs w:val="24"/>
          <w:lang w:eastAsia="da-DK"/>
        </w:rPr>
        <w:t>.</w:t>
      </w:r>
    </w:p>
    <w:p w14:paraId="513EC8D7" w14:textId="77777777" w:rsidR="004F1887" w:rsidRPr="005E0DBD" w:rsidRDefault="004F1887" w:rsidP="0084740A">
      <w:pPr>
        <w:spacing w:after="0" w:line="240" w:lineRule="auto"/>
        <w:ind w:left="1560"/>
        <w:rPr>
          <w:rFonts w:ascii="Times New Roman" w:hAnsi="Times New Roman"/>
          <w:sz w:val="28"/>
          <w:szCs w:val="24"/>
          <w:lang w:eastAsia="da-DK"/>
        </w:rPr>
      </w:pPr>
    </w:p>
    <w:p w14:paraId="70ABBE36" w14:textId="77777777" w:rsidR="004F1887" w:rsidRDefault="004F1887" w:rsidP="0084740A">
      <w:pPr>
        <w:numPr>
          <w:ilvl w:val="0"/>
          <w:numId w:val="1"/>
        </w:numPr>
        <w:spacing w:after="0" w:line="240" w:lineRule="auto"/>
        <w:ind w:left="1560" w:firstLine="0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 xml:space="preserve">Valg af dirigent </w:t>
      </w:r>
    </w:p>
    <w:p w14:paraId="07AD2338" w14:textId="77777777" w:rsidR="006A0BA0" w:rsidRDefault="006A0BA0" w:rsidP="006A0BA0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182CC9BA" w14:textId="77777777" w:rsidR="006A0BA0" w:rsidRPr="0027551A" w:rsidRDefault="006A0BA0" w:rsidP="006A0BA0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Konsulent i Danmarks Lærerforening, Karen Andersen blev valgt.</w:t>
      </w:r>
      <w:r w:rsidR="00172734" w:rsidRPr="0027551A">
        <w:rPr>
          <w:rFonts w:ascii="Times New Roman" w:hAnsi="Times New Roman"/>
          <w:i/>
          <w:sz w:val="28"/>
          <w:szCs w:val="24"/>
          <w:lang w:eastAsia="da-DK"/>
        </w:rPr>
        <w:br/>
      </w:r>
    </w:p>
    <w:p w14:paraId="0943A8C2" w14:textId="77777777" w:rsidR="006A0BA0" w:rsidRDefault="004F1887" w:rsidP="006A0BA0">
      <w:pPr>
        <w:numPr>
          <w:ilvl w:val="0"/>
          <w:numId w:val="1"/>
        </w:numPr>
        <w:spacing w:after="0" w:line="240" w:lineRule="auto"/>
        <w:ind w:left="1560" w:firstLine="0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>Fastlæggelse af forretningsorden</w:t>
      </w:r>
    </w:p>
    <w:p w14:paraId="03ADD932" w14:textId="77777777" w:rsidR="006A0BA0" w:rsidRDefault="006A0BA0" w:rsidP="006A0BA0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3F7207EA" w14:textId="77777777" w:rsidR="004F1887" w:rsidRPr="0027551A" w:rsidRDefault="006A0BA0" w:rsidP="007E6BA3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Den fremlagte forretningsorden blev godkendt.</w:t>
      </w:r>
      <w:r w:rsidRPr="0027551A">
        <w:rPr>
          <w:rFonts w:ascii="Times New Roman" w:hAnsi="Times New Roman"/>
          <w:i/>
          <w:sz w:val="28"/>
          <w:szCs w:val="24"/>
          <w:lang w:eastAsia="da-DK"/>
        </w:rPr>
        <w:br/>
      </w:r>
    </w:p>
    <w:p w14:paraId="14A6710E" w14:textId="77777777" w:rsidR="004F1887" w:rsidRDefault="004F1887" w:rsidP="0084740A">
      <w:pPr>
        <w:numPr>
          <w:ilvl w:val="0"/>
          <w:numId w:val="1"/>
        </w:numPr>
        <w:spacing w:after="0" w:line="240" w:lineRule="auto"/>
        <w:ind w:left="1560" w:firstLine="0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>Valg af referent</w:t>
      </w:r>
    </w:p>
    <w:p w14:paraId="504BDFC8" w14:textId="77777777" w:rsidR="006A0BA0" w:rsidRDefault="006A0BA0" w:rsidP="006A0BA0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09D4D041" w14:textId="77777777" w:rsidR="006A0BA0" w:rsidRPr="0027551A" w:rsidRDefault="00172734" w:rsidP="006A0BA0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 xml:space="preserve">Thomas Ipsen </w:t>
      </w:r>
      <w:r w:rsidR="006A0BA0" w:rsidRPr="0027551A">
        <w:rPr>
          <w:rFonts w:ascii="Times New Roman" w:hAnsi="Times New Roman"/>
          <w:i/>
          <w:sz w:val="28"/>
          <w:szCs w:val="24"/>
          <w:lang w:eastAsia="da-DK"/>
        </w:rPr>
        <w:t>blev valgt</w:t>
      </w:r>
    </w:p>
    <w:p w14:paraId="444603DD" w14:textId="77777777" w:rsidR="004F1887" w:rsidRPr="005E0DBD" w:rsidRDefault="004F1887" w:rsidP="0084740A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4D0EFC3E" w14:textId="77777777" w:rsidR="006A0BA0" w:rsidRDefault="004F1887" w:rsidP="0084740A">
      <w:pPr>
        <w:numPr>
          <w:ilvl w:val="0"/>
          <w:numId w:val="1"/>
        </w:numPr>
        <w:spacing w:after="0" w:line="240" w:lineRule="auto"/>
        <w:ind w:left="1560" w:firstLine="0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>Valg af stemmetællere</w:t>
      </w:r>
    </w:p>
    <w:p w14:paraId="52EFB0E3" w14:textId="77777777" w:rsidR="006A0BA0" w:rsidRDefault="006A0BA0" w:rsidP="006A0BA0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5061D08D" w14:textId="77777777" w:rsidR="004F1887" w:rsidRPr="0027551A" w:rsidRDefault="006A0BA0" w:rsidP="006A0BA0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Afventede behov</w:t>
      </w:r>
      <w:r w:rsidR="004F1887" w:rsidRPr="0027551A">
        <w:rPr>
          <w:rFonts w:ascii="Times New Roman" w:hAnsi="Times New Roman"/>
          <w:i/>
          <w:sz w:val="28"/>
          <w:szCs w:val="24"/>
          <w:lang w:eastAsia="da-DK"/>
        </w:rPr>
        <w:t xml:space="preserve"> </w:t>
      </w:r>
    </w:p>
    <w:p w14:paraId="538A9421" w14:textId="77777777" w:rsidR="004F1887" w:rsidRPr="005E0DBD" w:rsidRDefault="004F1887" w:rsidP="0084740A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066186D7" w14:textId="77777777" w:rsidR="004F1887" w:rsidRDefault="004F1887" w:rsidP="00C74575">
      <w:pPr>
        <w:numPr>
          <w:ilvl w:val="0"/>
          <w:numId w:val="1"/>
        </w:numPr>
        <w:spacing w:after="0" w:line="240" w:lineRule="auto"/>
        <w:ind w:left="1560" w:firstLine="0"/>
        <w:rPr>
          <w:rFonts w:ascii="Times New Roman" w:hAnsi="Times New Roman"/>
          <w:sz w:val="28"/>
          <w:szCs w:val="24"/>
          <w:lang w:eastAsia="da-DK"/>
        </w:rPr>
      </w:pPr>
      <w:r>
        <w:rPr>
          <w:rFonts w:ascii="Times New Roman" w:hAnsi="Times New Roman"/>
          <w:sz w:val="28"/>
          <w:szCs w:val="24"/>
          <w:lang w:eastAsia="da-DK"/>
        </w:rPr>
        <w:t>Beretning</w:t>
      </w:r>
    </w:p>
    <w:p w14:paraId="667E9934" w14:textId="77777777" w:rsidR="006A0BA0" w:rsidRDefault="006A0BA0" w:rsidP="006A0BA0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21C85B73" w14:textId="77777777" w:rsidR="006A0BA0" w:rsidRPr="0027551A" w:rsidRDefault="006A0BA0" w:rsidP="006A0BA0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Kredsformand, Steen Herløv Madsen fremlagde beretningen.</w:t>
      </w:r>
    </w:p>
    <w:p w14:paraId="1E691269" w14:textId="77777777" w:rsidR="00172734" w:rsidRPr="0027551A" w:rsidRDefault="00172734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</w:p>
    <w:p w14:paraId="3FF4127F" w14:textId="77777777" w:rsidR="00172734" w:rsidRPr="0027551A" w:rsidRDefault="00172734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To udtalelser blev fremlagt under beretningen</w:t>
      </w:r>
    </w:p>
    <w:p w14:paraId="11766F80" w14:textId="77777777" w:rsidR="00172734" w:rsidRPr="0027551A" w:rsidRDefault="00172734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</w:p>
    <w:p w14:paraId="07A0416B" w14:textId="77777777" w:rsidR="00172734" w:rsidRPr="0027551A" w:rsidRDefault="00172734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Udtalelse, der vedrører mængden af opgaver.</w:t>
      </w:r>
    </w:p>
    <w:p w14:paraId="29FA5707" w14:textId="77777777" w:rsidR="00172734" w:rsidRPr="0027551A" w:rsidRDefault="00172734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Udtalelse, der vedrører rekruttering og fastholdelse.</w:t>
      </w:r>
    </w:p>
    <w:p w14:paraId="03E96104" w14:textId="77777777" w:rsidR="00172734" w:rsidRPr="0027551A" w:rsidRDefault="00172734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</w:p>
    <w:p w14:paraId="2B3B9625" w14:textId="77777777" w:rsidR="00172734" w:rsidRPr="0027551A" w:rsidRDefault="00172734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Følgende punkter blev berørt under beretningen.</w:t>
      </w:r>
    </w:p>
    <w:p w14:paraId="27FBCC0E" w14:textId="77777777" w:rsidR="007E6BA3" w:rsidRPr="0027551A" w:rsidRDefault="007E6BA3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</w:p>
    <w:p w14:paraId="01CFFAEC" w14:textId="77777777" w:rsidR="007E6BA3" w:rsidRPr="0027551A" w:rsidRDefault="007E6BA3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Lov 409</w:t>
      </w:r>
    </w:p>
    <w:p w14:paraId="22D9EE4D" w14:textId="77777777" w:rsidR="007E6BA3" w:rsidRPr="0027551A" w:rsidRDefault="007E6BA3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OK15</w:t>
      </w:r>
    </w:p>
    <w:p w14:paraId="1D97CD27" w14:textId="77777777" w:rsidR="007E6BA3" w:rsidRPr="0027551A" w:rsidRDefault="007E6BA3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Understøttende undervisning og lektiecafe</w:t>
      </w:r>
    </w:p>
    <w:p w14:paraId="63A61F17" w14:textId="77777777" w:rsidR="007E6BA3" w:rsidRPr="0027551A" w:rsidRDefault="007E6BA3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Skolestruktur</w:t>
      </w:r>
    </w:p>
    <w:p w14:paraId="7703B1F5" w14:textId="77777777" w:rsidR="007E6BA3" w:rsidRPr="0027551A" w:rsidRDefault="007E6BA3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Inklusion</w:t>
      </w:r>
    </w:p>
    <w:p w14:paraId="63CF06D4" w14:textId="77777777" w:rsidR="007E6BA3" w:rsidRPr="0027551A" w:rsidRDefault="007E6BA3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Arbejdsmiljø</w:t>
      </w:r>
    </w:p>
    <w:p w14:paraId="1845D28D" w14:textId="77777777" w:rsidR="007E6BA3" w:rsidRPr="0027551A" w:rsidRDefault="007E6BA3" w:rsidP="0017273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Økonomi</w:t>
      </w:r>
    </w:p>
    <w:p w14:paraId="49AB3567" w14:textId="77777777" w:rsidR="007E6BA3" w:rsidRDefault="007E6BA3" w:rsidP="007E6BA3">
      <w:pPr>
        <w:jc w:val="center"/>
        <w:rPr>
          <w:b/>
          <w:sz w:val="28"/>
        </w:rPr>
      </w:pPr>
    </w:p>
    <w:p w14:paraId="482C8383" w14:textId="77777777" w:rsidR="007E6BA3" w:rsidRDefault="007E6BA3" w:rsidP="007E6BA3">
      <w:pPr>
        <w:jc w:val="center"/>
        <w:rPr>
          <w:b/>
          <w:sz w:val="28"/>
        </w:rPr>
      </w:pPr>
      <w:r>
        <w:rPr>
          <w:b/>
          <w:sz w:val="28"/>
        </w:rPr>
        <w:t xml:space="preserve">Kl. 18.00 – 18.45 suspenderedes generalforsamlingen og vores Centerchef, </w:t>
      </w:r>
    </w:p>
    <w:p w14:paraId="6EBE2349" w14:textId="77777777" w:rsidR="007E6BA3" w:rsidRDefault="007E6BA3" w:rsidP="007E6BA3">
      <w:pPr>
        <w:jc w:val="center"/>
        <w:rPr>
          <w:b/>
          <w:sz w:val="28"/>
        </w:rPr>
      </w:pPr>
      <w:r>
        <w:rPr>
          <w:b/>
          <w:sz w:val="28"/>
        </w:rPr>
        <w:t xml:space="preserve">Egon </w:t>
      </w:r>
      <w:proofErr w:type="spellStart"/>
      <w:r>
        <w:rPr>
          <w:b/>
          <w:sz w:val="28"/>
        </w:rPr>
        <w:t>Agerlin</w:t>
      </w:r>
      <w:proofErr w:type="spellEnd"/>
      <w:r>
        <w:rPr>
          <w:b/>
          <w:sz w:val="28"/>
        </w:rPr>
        <w:t>, holdt et oplæg med mulighed for efterfølgende spørgsmål/debat.</w:t>
      </w:r>
    </w:p>
    <w:p w14:paraId="0F5C9A8A" w14:textId="77777777" w:rsidR="007E6BA3" w:rsidRDefault="007E6BA3" w:rsidP="00172734">
      <w:pPr>
        <w:spacing w:after="0" w:line="240" w:lineRule="auto"/>
        <w:ind w:left="2608"/>
        <w:rPr>
          <w:rFonts w:ascii="Times New Roman" w:hAnsi="Times New Roman"/>
          <w:sz w:val="28"/>
          <w:szCs w:val="24"/>
          <w:lang w:eastAsia="da-DK"/>
        </w:rPr>
      </w:pPr>
    </w:p>
    <w:p w14:paraId="6EA14CB6" w14:textId="77777777" w:rsidR="00957863" w:rsidRPr="0027551A" w:rsidRDefault="007E6BA3" w:rsidP="006A0BA0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Efterfølgende blev b</w:t>
      </w:r>
      <w:r w:rsidR="00957863" w:rsidRPr="0027551A">
        <w:rPr>
          <w:rFonts w:ascii="Times New Roman" w:hAnsi="Times New Roman"/>
          <w:i/>
          <w:sz w:val="28"/>
          <w:szCs w:val="24"/>
          <w:lang w:eastAsia="da-DK"/>
        </w:rPr>
        <w:t>ere</w:t>
      </w:r>
      <w:r w:rsidR="00172734" w:rsidRPr="0027551A">
        <w:rPr>
          <w:rFonts w:ascii="Times New Roman" w:hAnsi="Times New Roman"/>
          <w:i/>
          <w:sz w:val="28"/>
          <w:szCs w:val="24"/>
          <w:lang w:eastAsia="da-DK"/>
        </w:rPr>
        <w:t>tningen godkendt</w:t>
      </w:r>
      <w:r w:rsidR="00957863" w:rsidRPr="0027551A">
        <w:rPr>
          <w:rFonts w:ascii="Times New Roman" w:hAnsi="Times New Roman"/>
          <w:i/>
          <w:sz w:val="28"/>
          <w:szCs w:val="24"/>
          <w:lang w:eastAsia="da-DK"/>
        </w:rPr>
        <w:t>.</w:t>
      </w:r>
    </w:p>
    <w:p w14:paraId="3D08E53E" w14:textId="77777777" w:rsidR="007E6BA3" w:rsidRDefault="007E6BA3" w:rsidP="006A0BA0">
      <w:pPr>
        <w:spacing w:after="0" w:line="240" w:lineRule="auto"/>
        <w:ind w:left="2608"/>
        <w:rPr>
          <w:rFonts w:ascii="Times New Roman" w:hAnsi="Times New Roman"/>
          <w:sz w:val="28"/>
          <w:szCs w:val="24"/>
          <w:lang w:eastAsia="da-DK"/>
        </w:rPr>
      </w:pPr>
    </w:p>
    <w:p w14:paraId="194F5092" w14:textId="77777777" w:rsidR="004F1887" w:rsidRPr="005E0DBD" w:rsidRDefault="004F1887" w:rsidP="0084740A">
      <w:pPr>
        <w:numPr>
          <w:ilvl w:val="0"/>
          <w:numId w:val="1"/>
        </w:numPr>
        <w:spacing w:after="0" w:line="240" w:lineRule="auto"/>
        <w:ind w:left="1560" w:firstLine="0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>Regnskaber</w:t>
      </w:r>
    </w:p>
    <w:p w14:paraId="12D2AABD" w14:textId="77777777" w:rsidR="004F1887" w:rsidRPr="005E0DBD" w:rsidRDefault="004F1887" w:rsidP="0084740A">
      <w:pPr>
        <w:numPr>
          <w:ilvl w:val="0"/>
          <w:numId w:val="2"/>
        </w:numPr>
        <w:tabs>
          <w:tab w:val="num" w:pos="4272"/>
        </w:tabs>
        <w:spacing w:after="0" w:line="240" w:lineRule="auto"/>
        <w:ind w:left="4272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>Driftsregnskab</w:t>
      </w:r>
    </w:p>
    <w:p w14:paraId="36ECC2E4" w14:textId="77777777" w:rsidR="004F1887" w:rsidRPr="005E0DBD" w:rsidRDefault="004F1887" w:rsidP="0084740A">
      <w:pPr>
        <w:numPr>
          <w:ilvl w:val="0"/>
          <w:numId w:val="2"/>
        </w:numPr>
        <w:tabs>
          <w:tab w:val="num" w:pos="4272"/>
        </w:tabs>
        <w:spacing w:after="0" w:line="240" w:lineRule="auto"/>
        <w:ind w:left="4272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 xml:space="preserve">Regnskab for Aktivitetsfonden </w:t>
      </w:r>
    </w:p>
    <w:p w14:paraId="33FD8171" w14:textId="77777777" w:rsidR="004F1887" w:rsidRDefault="004F1887" w:rsidP="0084740A">
      <w:pPr>
        <w:numPr>
          <w:ilvl w:val="0"/>
          <w:numId w:val="2"/>
        </w:numPr>
        <w:tabs>
          <w:tab w:val="num" w:pos="4272"/>
        </w:tabs>
        <w:spacing w:after="0" w:line="240" w:lineRule="auto"/>
        <w:ind w:left="4272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 xml:space="preserve">Regnskab for Udlagt Særlig Fond </w:t>
      </w:r>
    </w:p>
    <w:p w14:paraId="1F5B9303" w14:textId="77777777" w:rsidR="006502C0" w:rsidRDefault="006502C0" w:rsidP="006502C0">
      <w:pPr>
        <w:tabs>
          <w:tab w:val="num" w:pos="4272"/>
        </w:tabs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17238E18" w14:textId="77777777" w:rsidR="006502C0" w:rsidRPr="0027551A" w:rsidRDefault="006502C0" w:rsidP="006502C0">
      <w:pPr>
        <w:tabs>
          <w:tab w:val="num" w:pos="4272"/>
        </w:tabs>
        <w:spacing w:after="0" w:line="240" w:lineRule="auto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 xml:space="preserve">                                    Kasserer, Henning Gebauer fremlagde regnskabet.</w:t>
      </w:r>
    </w:p>
    <w:p w14:paraId="4A0EE471" w14:textId="77777777" w:rsidR="006502C0" w:rsidRPr="0027551A" w:rsidRDefault="006502C0" w:rsidP="006502C0">
      <w:pPr>
        <w:tabs>
          <w:tab w:val="num" w:pos="4272"/>
        </w:tabs>
        <w:spacing w:after="0" w:line="240" w:lineRule="auto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 xml:space="preserve">                                    Regnskabet blev godkendt.</w:t>
      </w:r>
    </w:p>
    <w:p w14:paraId="385EA5F5" w14:textId="77777777" w:rsidR="004F1887" w:rsidRPr="005E0DBD" w:rsidRDefault="004F1887" w:rsidP="0084740A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221178DB" w14:textId="77777777" w:rsidR="004F1887" w:rsidRPr="00C74575" w:rsidRDefault="004F1887" w:rsidP="00C74575">
      <w:pPr>
        <w:numPr>
          <w:ilvl w:val="0"/>
          <w:numId w:val="1"/>
        </w:numPr>
        <w:spacing w:after="0" w:line="240" w:lineRule="auto"/>
        <w:ind w:left="1560" w:firstLine="0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 xml:space="preserve">Indkomne forslag. </w:t>
      </w:r>
    </w:p>
    <w:p w14:paraId="13561CAA" w14:textId="77777777" w:rsidR="004F1887" w:rsidRPr="005E0DBD" w:rsidRDefault="004F1887" w:rsidP="006D2AC3">
      <w:pPr>
        <w:spacing w:after="0" w:line="240" w:lineRule="auto"/>
        <w:ind w:left="2608"/>
        <w:rPr>
          <w:rFonts w:ascii="Times New Roman" w:hAnsi="Times New Roman"/>
          <w:sz w:val="28"/>
          <w:szCs w:val="24"/>
          <w:lang w:eastAsia="da-DK"/>
        </w:rPr>
      </w:pPr>
    </w:p>
    <w:p w14:paraId="69965496" w14:textId="77777777" w:rsidR="004F1887" w:rsidRDefault="004F1887" w:rsidP="006D2AC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  <w:r w:rsidRPr="006D2AC3">
        <w:rPr>
          <w:rFonts w:ascii="Times New Roman" w:hAnsi="Times New Roman"/>
          <w:sz w:val="28"/>
          <w:szCs w:val="24"/>
          <w:lang w:eastAsia="da-DK"/>
        </w:rPr>
        <w:t>Forslag til forbrug af midler fra Aktivitetsfonden.</w:t>
      </w:r>
    </w:p>
    <w:p w14:paraId="4737EC7D" w14:textId="77777777" w:rsidR="004F1887" w:rsidRDefault="004F1887" w:rsidP="00A218CD">
      <w:pPr>
        <w:spacing w:after="0" w:line="240" w:lineRule="auto"/>
        <w:ind w:left="2968"/>
        <w:rPr>
          <w:rFonts w:ascii="Times New Roman" w:hAnsi="Times New Roman"/>
          <w:i/>
          <w:sz w:val="28"/>
          <w:szCs w:val="24"/>
          <w:lang w:eastAsia="da-DK"/>
        </w:rPr>
      </w:pPr>
      <w:r w:rsidRPr="005E0DBD">
        <w:rPr>
          <w:rFonts w:ascii="Times New Roman" w:hAnsi="Times New Roman"/>
          <w:i/>
          <w:sz w:val="28"/>
          <w:szCs w:val="24"/>
          <w:lang w:eastAsia="da-DK"/>
        </w:rPr>
        <w:t>Generalforsamlingen bemyndiger KS til at bruge op</w:t>
      </w:r>
    </w:p>
    <w:p w14:paraId="477843C3" w14:textId="77777777" w:rsidR="004F1887" w:rsidRPr="005E0DBD" w:rsidRDefault="004F1887" w:rsidP="00A218CD">
      <w:pPr>
        <w:spacing w:after="0" w:line="240" w:lineRule="auto"/>
        <w:ind w:left="2968"/>
        <w:rPr>
          <w:rFonts w:ascii="Times New Roman" w:hAnsi="Times New Roman"/>
          <w:i/>
          <w:sz w:val="28"/>
          <w:szCs w:val="24"/>
          <w:lang w:eastAsia="da-DK"/>
        </w:rPr>
      </w:pPr>
      <w:r w:rsidRPr="005E0DBD">
        <w:rPr>
          <w:rFonts w:ascii="Times New Roman" w:hAnsi="Times New Roman"/>
          <w:i/>
          <w:sz w:val="28"/>
          <w:szCs w:val="24"/>
          <w:lang w:eastAsia="da-DK"/>
        </w:rPr>
        <w:t xml:space="preserve">til 50.000 kr. til følgende: </w:t>
      </w:r>
    </w:p>
    <w:p w14:paraId="6BCC6D33" w14:textId="77777777" w:rsidR="004F1887" w:rsidRPr="006502C0" w:rsidRDefault="004F1887" w:rsidP="00F9394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  <w:r>
        <w:rPr>
          <w:rFonts w:ascii="Times New Roman" w:hAnsi="Times New Roman"/>
          <w:i/>
          <w:sz w:val="28"/>
          <w:szCs w:val="24"/>
          <w:lang w:eastAsia="da-DK"/>
        </w:rPr>
        <w:t>Medlemsarrangementer</w:t>
      </w:r>
    </w:p>
    <w:p w14:paraId="1C8623CF" w14:textId="77777777" w:rsidR="006502C0" w:rsidRDefault="006502C0" w:rsidP="006502C0">
      <w:pPr>
        <w:pStyle w:val="ListParagraph"/>
        <w:spacing w:after="0" w:line="240" w:lineRule="auto"/>
        <w:rPr>
          <w:rFonts w:ascii="Times New Roman" w:hAnsi="Times New Roman"/>
          <w:i/>
          <w:sz w:val="28"/>
          <w:szCs w:val="24"/>
          <w:lang w:eastAsia="da-DK"/>
        </w:rPr>
      </w:pPr>
    </w:p>
    <w:p w14:paraId="61186D6D" w14:textId="77777777" w:rsidR="006502C0" w:rsidRPr="0027551A" w:rsidRDefault="006502C0" w:rsidP="006502C0">
      <w:pPr>
        <w:pStyle w:val="ListParagraph"/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Forslaget blev vedtaget.</w:t>
      </w:r>
    </w:p>
    <w:p w14:paraId="012AD567" w14:textId="77777777" w:rsidR="007E6BA3" w:rsidRPr="00B27B4D" w:rsidRDefault="007E6BA3" w:rsidP="006502C0">
      <w:pPr>
        <w:pStyle w:val="ListParagraph"/>
        <w:spacing w:after="0" w:line="240" w:lineRule="auto"/>
        <w:ind w:left="2608"/>
        <w:rPr>
          <w:rFonts w:ascii="Times New Roman" w:hAnsi="Times New Roman"/>
          <w:sz w:val="28"/>
          <w:szCs w:val="24"/>
          <w:lang w:eastAsia="da-DK"/>
        </w:rPr>
      </w:pPr>
    </w:p>
    <w:p w14:paraId="63498BFC" w14:textId="77777777" w:rsidR="004F1887" w:rsidRDefault="004F1887" w:rsidP="00F9394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  <w:r>
        <w:rPr>
          <w:rFonts w:ascii="Times New Roman" w:hAnsi="Times New Roman"/>
          <w:sz w:val="28"/>
          <w:szCs w:val="24"/>
          <w:lang w:eastAsia="da-DK"/>
        </w:rPr>
        <w:t>Fastsættelse af honorar til FU-medlemmer</w:t>
      </w:r>
    </w:p>
    <w:p w14:paraId="178C2BE6" w14:textId="77777777" w:rsidR="007E6BA3" w:rsidRDefault="007E6BA3" w:rsidP="006502C0">
      <w:pPr>
        <w:pStyle w:val="ListParagraph"/>
        <w:spacing w:after="0" w:line="240" w:lineRule="auto"/>
        <w:ind w:left="2608"/>
        <w:rPr>
          <w:rFonts w:ascii="Times New Roman" w:hAnsi="Times New Roman"/>
          <w:sz w:val="28"/>
          <w:szCs w:val="24"/>
          <w:lang w:eastAsia="da-DK"/>
        </w:rPr>
      </w:pPr>
    </w:p>
    <w:p w14:paraId="777CE454" w14:textId="77777777" w:rsidR="006502C0" w:rsidRPr="0027551A" w:rsidRDefault="006502C0" w:rsidP="006502C0">
      <w:pPr>
        <w:pStyle w:val="ListParagraph"/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Det fremlagte forslag blev vedtaget.</w:t>
      </w:r>
    </w:p>
    <w:p w14:paraId="0D505930" w14:textId="77777777" w:rsidR="006502C0" w:rsidRPr="00F93947" w:rsidRDefault="006502C0" w:rsidP="006502C0">
      <w:pPr>
        <w:pStyle w:val="ListParagraph"/>
        <w:spacing w:after="0" w:line="240" w:lineRule="auto"/>
        <w:ind w:left="2608"/>
        <w:rPr>
          <w:rFonts w:ascii="Times New Roman" w:hAnsi="Times New Roman"/>
          <w:sz w:val="28"/>
          <w:szCs w:val="24"/>
          <w:lang w:eastAsia="da-DK"/>
        </w:rPr>
      </w:pPr>
    </w:p>
    <w:p w14:paraId="5E7A44DA" w14:textId="77777777" w:rsidR="004F1887" w:rsidRPr="00F93947" w:rsidRDefault="004F1887" w:rsidP="00A218C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  <w:r>
        <w:rPr>
          <w:rFonts w:ascii="Times New Roman" w:hAnsi="Times New Roman"/>
          <w:sz w:val="28"/>
          <w:szCs w:val="24"/>
          <w:lang w:eastAsia="da-DK"/>
        </w:rPr>
        <w:t>Indkøb af fane v/ Jens Holst</w:t>
      </w:r>
    </w:p>
    <w:p w14:paraId="13B044CD" w14:textId="77777777" w:rsidR="007E6BA3" w:rsidRDefault="004F1887" w:rsidP="0084740A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ab/>
      </w:r>
      <w:r w:rsidRPr="005E0DBD">
        <w:rPr>
          <w:rFonts w:ascii="Times New Roman" w:hAnsi="Times New Roman"/>
          <w:sz w:val="28"/>
          <w:szCs w:val="24"/>
          <w:lang w:eastAsia="da-DK"/>
        </w:rPr>
        <w:tab/>
      </w:r>
    </w:p>
    <w:p w14:paraId="6C4C2BA3" w14:textId="77777777" w:rsidR="006502C0" w:rsidRPr="0027551A" w:rsidRDefault="007E6BA3" w:rsidP="0084740A">
      <w:pPr>
        <w:spacing w:after="0" w:line="240" w:lineRule="auto"/>
        <w:rPr>
          <w:rFonts w:ascii="Times New Roman" w:hAnsi="Times New Roman"/>
          <w:i/>
          <w:sz w:val="28"/>
          <w:szCs w:val="24"/>
          <w:lang w:eastAsia="da-DK"/>
        </w:rPr>
      </w:pPr>
      <w:r>
        <w:rPr>
          <w:rFonts w:ascii="Times New Roman" w:hAnsi="Times New Roman"/>
          <w:sz w:val="28"/>
          <w:szCs w:val="24"/>
          <w:lang w:eastAsia="da-DK"/>
        </w:rPr>
        <w:tab/>
      </w:r>
      <w:r>
        <w:rPr>
          <w:rFonts w:ascii="Times New Roman" w:hAnsi="Times New Roman"/>
          <w:sz w:val="28"/>
          <w:szCs w:val="24"/>
          <w:lang w:eastAsia="da-DK"/>
        </w:rPr>
        <w:tab/>
      </w:r>
      <w:r w:rsidR="006502C0" w:rsidRPr="0027551A">
        <w:rPr>
          <w:rFonts w:ascii="Times New Roman" w:hAnsi="Times New Roman"/>
          <w:i/>
          <w:sz w:val="28"/>
          <w:szCs w:val="24"/>
          <w:lang w:eastAsia="da-DK"/>
        </w:rPr>
        <w:t>Jens motiverede sit forslag.</w:t>
      </w:r>
    </w:p>
    <w:p w14:paraId="4132EAC6" w14:textId="77777777" w:rsidR="00B27B4D" w:rsidRPr="0027551A" w:rsidRDefault="007E6BA3" w:rsidP="0084740A">
      <w:pPr>
        <w:spacing w:after="0" w:line="240" w:lineRule="auto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ab/>
      </w:r>
      <w:r w:rsidRPr="0027551A">
        <w:rPr>
          <w:rFonts w:ascii="Times New Roman" w:hAnsi="Times New Roman"/>
          <w:i/>
          <w:sz w:val="28"/>
          <w:szCs w:val="24"/>
          <w:lang w:eastAsia="da-DK"/>
        </w:rPr>
        <w:tab/>
        <w:t>Forslaget</w:t>
      </w:r>
      <w:r w:rsidR="00B27B4D" w:rsidRPr="0027551A">
        <w:rPr>
          <w:rFonts w:ascii="Times New Roman" w:hAnsi="Times New Roman"/>
          <w:i/>
          <w:sz w:val="28"/>
          <w:szCs w:val="24"/>
          <w:lang w:eastAsia="da-DK"/>
        </w:rPr>
        <w:t xml:space="preserve"> blev vedtaget.</w:t>
      </w:r>
    </w:p>
    <w:p w14:paraId="596590C2" w14:textId="77777777" w:rsidR="004F1887" w:rsidRPr="005E0DBD" w:rsidRDefault="004F1887" w:rsidP="0084740A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ab/>
      </w:r>
    </w:p>
    <w:p w14:paraId="286F52B9" w14:textId="77777777" w:rsidR="004F1887" w:rsidRDefault="004F1887" w:rsidP="0084740A">
      <w:pPr>
        <w:numPr>
          <w:ilvl w:val="0"/>
          <w:numId w:val="1"/>
        </w:numPr>
        <w:spacing w:after="0" w:line="240" w:lineRule="auto"/>
        <w:ind w:left="1560" w:firstLine="0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>Budget og fastsættelse af kredskontingent</w:t>
      </w:r>
    </w:p>
    <w:p w14:paraId="51C53A6E" w14:textId="77777777" w:rsidR="00093454" w:rsidRDefault="00093454" w:rsidP="00093454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165F62C8" w14:textId="77777777" w:rsidR="00093454" w:rsidRPr="0027551A" w:rsidRDefault="00093454" w:rsidP="0009345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>Forslaget, der indbefattede indkøb af fane blev vedtaget.</w:t>
      </w:r>
    </w:p>
    <w:p w14:paraId="645D5DCF" w14:textId="77777777" w:rsidR="004F1887" w:rsidRPr="005E0DBD" w:rsidRDefault="004F1887" w:rsidP="0084740A">
      <w:pPr>
        <w:spacing w:after="0" w:line="240" w:lineRule="auto"/>
        <w:ind w:left="1560"/>
        <w:rPr>
          <w:rFonts w:ascii="Times New Roman" w:hAnsi="Times New Roman"/>
          <w:sz w:val="28"/>
          <w:szCs w:val="24"/>
          <w:lang w:eastAsia="da-DK"/>
        </w:rPr>
      </w:pPr>
    </w:p>
    <w:p w14:paraId="6CE4AF27" w14:textId="77777777" w:rsidR="004F1887" w:rsidRDefault="004F1887" w:rsidP="0084740A">
      <w:pPr>
        <w:numPr>
          <w:ilvl w:val="0"/>
          <w:numId w:val="1"/>
        </w:numPr>
        <w:spacing w:after="0" w:line="240" w:lineRule="auto"/>
        <w:ind w:left="1560" w:firstLine="0"/>
        <w:rPr>
          <w:rFonts w:ascii="Times New Roman" w:hAnsi="Times New Roman"/>
          <w:sz w:val="28"/>
          <w:szCs w:val="24"/>
          <w:lang w:eastAsia="da-DK"/>
        </w:rPr>
      </w:pPr>
      <w:r w:rsidRPr="005E0DBD">
        <w:rPr>
          <w:rFonts w:ascii="Times New Roman" w:hAnsi="Times New Roman"/>
          <w:sz w:val="28"/>
          <w:szCs w:val="24"/>
          <w:lang w:eastAsia="da-DK"/>
        </w:rPr>
        <w:t>Eventuelt</w:t>
      </w:r>
    </w:p>
    <w:p w14:paraId="1C206D05" w14:textId="77777777" w:rsidR="00093454" w:rsidRDefault="00093454" w:rsidP="00093454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23032A6A" w14:textId="77777777" w:rsidR="00093454" w:rsidRPr="0027551A" w:rsidRDefault="00093454" w:rsidP="00093454">
      <w:pPr>
        <w:spacing w:after="0" w:line="240" w:lineRule="auto"/>
        <w:ind w:left="2608"/>
        <w:rPr>
          <w:rFonts w:ascii="Times New Roman" w:hAnsi="Times New Roman"/>
          <w:i/>
          <w:sz w:val="28"/>
          <w:szCs w:val="24"/>
          <w:lang w:eastAsia="da-DK"/>
        </w:rPr>
      </w:pPr>
      <w:r w:rsidRPr="0027551A">
        <w:rPr>
          <w:rFonts w:ascii="Times New Roman" w:hAnsi="Times New Roman"/>
          <w:i/>
          <w:sz w:val="28"/>
          <w:szCs w:val="24"/>
          <w:lang w:eastAsia="da-DK"/>
        </w:rPr>
        <w:t xml:space="preserve">Steen takkede </w:t>
      </w:r>
      <w:r w:rsidR="0027551A" w:rsidRPr="0027551A">
        <w:rPr>
          <w:rFonts w:ascii="Times New Roman" w:hAnsi="Times New Roman"/>
          <w:i/>
          <w:sz w:val="28"/>
          <w:szCs w:val="24"/>
          <w:lang w:eastAsia="da-DK"/>
        </w:rPr>
        <w:t xml:space="preserve">dirigenten og de fremmødte </w:t>
      </w:r>
      <w:r w:rsidRPr="0027551A">
        <w:rPr>
          <w:rFonts w:ascii="Times New Roman" w:hAnsi="Times New Roman"/>
          <w:i/>
          <w:sz w:val="28"/>
          <w:szCs w:val="24"/>
          <w:lang w:eastAsia="da-DK"/>
        </w:rPr>
        <w:t>fo</w:t>
      </w:r>
      <w:r w:rsidR="0027551A" w:rsidRPr="0027551A">
        <w:rPr>
          <w:rFonts w:ascii="Times New Roman" w:hAnsi="Times New Roman"/>
          <w:i/>
          <w:sz w:val="28"/>
          <w:szCs w:val="24"/>
          <w:lang w:eastAsia="da-DK"/>
        </w:rPr>
        <w:t>r en god generalforsamling. S</w:t>
      </w:r>
      <w:r w:rsidRPr="0027551A">
        <w:rPr>
          <w:rFonts w:ascii="Times New Roman" w:hAnsi="Times New Roman"/>
          <w:i/>
          <w:sz w:val="28"/>
          <w:szCs w:val="24"/>
          <w:lang w:eastAsia="da-DK"/>
        </w:rPr>
        <w:t xml:space="preserve">pecielt </w:t>
      </w:r>
      <w:r w:rsidR="0027551A" w:rsidRPr="0027551A">
        <w:rPr>
          <w:rFonts w:ascii="Times New Roman" w:hAnsi="Times New Roman"/>
          <w:i/>
          <w:sz w:val="28"/>
          <w:szCs w:val="24"/>
          <w:lang w:eastAsia="da-DK"/>
        </w:rPr>
        <w:t xml:space="preserve">takkede han </w:t>
      </w:r>
      <w:r w:rsidRPr="0027551A">
        <w:rPr>
          <w:rFonts w:ascii="Times New Roman" w:hAnsi="Times New Roman"/>
          <w:i/>
          <w:sz w:val="28"/>
          <w:szCs w:val="24"/>
          <w:lang w:eastAsia="da-DK"/>
        </w:rPr>
        <w:t xml:space="preserve">for gode indlæg i forbindelse med oplægget fra Skolechef, Egon </w:t>
      </w:r>
      <w:proofErr w:type="spellStart"/>
      <w:r w:rsidRPr="0027551A">
        <w:rPr>
          <w:rFonts w:ascii="Times New Roman" w:hAnsi="Times New Roman"/>
          <w:i/>
          <w:sz w:val="28"/>
          <w:szCs w:val="24"/>
          <w:lang w:eastAsia="da-DK"/>
        </w:rPr>
        <w:t>Agerlin</w:t>
      </w:r>
      <w:proofErr w:type="spellEnd"/>
      <w:r w:rsidR="0027551A" w:rsidRPr="0027551A">
        <w:rPr>
          <w:rFonts w:ascii="Times New Roman" w:hAnsi="Times New Roman"/>
          <w:i/>
          <w:sz w:val="28"/>
          <w:szCs w:val="24"/>
          <w:lang w:eastAsia="da-DK"/>
        </w:rPr>
        <w:t xml:space="preserve">. </w:t>
      </w:r>
    </w:p>
    <w:p w14:paraId="4B7EF6EE" w14:textId="77777777" w:rsidR="004F1887" w:rsidRDefault="004F1887" w:rsidP="00F93947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60D3DACE" w14:textId="77777777" w:rsidR="004F1887" w:rsidRDefault="004F1887" w:rsidP="0084740A">
      <w:pPr>
        <w:pStyle w:val="ListParagraph"/>
        <w:rPr>
          <w:rFonts w:ascii="Times New Roman" w:hAnsi="Times New Roman"/>
          <w:sz w:val="28"/>
          <w:szCs w:val="24"/>
          <w:lang w:eastAsia="da-DK"/>
        </w:rPr>
      </w:pPr>
    </w:p>
    <w:p w14:paraId="3A7E0294" w14:textId="77777777" w:rsidR="004F1887" w:rsidRPr="005E0DBD" w:rsidRDefault="004F1887" w:rsidP="0084740A">
      <w:pPr>
        <w:spacing w:after="0" w:line="240" w:lineRule="auto"/>
        <w:rPr>
          <w:rFonts w:ascii="Times New Roman" w:hAnsi="Times New Roman"/>
          <w:sz w:val="28"/>
          <w:szCs w:val="24"/>
          <w:lang w:eastAsia="da-DK"/>
        </w:rPr>
      </w:pPr>
    </w:p>
    <w:p w14:paraId="0F35B745" w14:textId="77777777" w:rsidR="004F1887" w:rsidRDefault="0027551A" w:rsidP="0027551A">
      <w:pPr>
        <w:spacing w:after="0" w:line="240" w:lineRule="auto"/>
        <w:rPr>
          <w:rFonts w:ascii="Times New Roman" w:hAnsi="Times New Roman"/>
          <w:sz w:val="28"/>
          <w:szCs w:val="28"/>
          <w:lang w:eastAsia="da-DK"/>
        </w:rPr>
      </w:pPr>
      <w:r>
        <w:rPr>
          <w:rFonts w:ascii="Times New Roman" w:hAnsi="Times New Roman"/>
          <w:sz w:val="28"/>
          <w:szCs w:val="28"/>
          <w:lang w:eastAsia="da-DK"/>
        </w:rPr>
        <w:t>Dato____________</w:t>
      </w:r>
    </w:p>
    <w:p w14:paraId="1AC47AD4" w14:textId="77777777" w:rsidR="0027551A" w:rsidRDefault="0027551A" w:rsidP="0027551A">
      <w:pPr>
        <w:spacing w:after="0" w:line="240" w:lineRule="auto"/>
        <w:rPr>
          <w:rFonts w:ascii="Times New Roman" w:hAnsi="Times New Roman"/>
          <w:sz w:val="28"/>
          <w:szCs w:val="28"/>
          <w:lang w:eastAsia="da-DK"/>
        </w:rPr>
      </w:pPr>
    </w:p>
    <w:p w14:paraId="7EA8E9A8" w14:textId="77777777" w:rsidR="0027551A" w:rsidRDefault="0027551A" w:rsidP="0027551A">
      <w:pPr>
        <w:spacing w:after="0" w:line="240" w:lineRule="auto"/>
        <w:rPr>
          <w:rFonts w:ascii="Times New Roman" w:hAnsi="Times New Roman"/>
          <w:sz w:val="28"/>
          <w:szCs w:val="28"/>
          <w:lang w:eastAsia="da-DK"/>
        </w:rPr>
      </w:pPr>
    </w:p>
    <w:p w14:paraId="3118DFA6" w14:textId="77777777" w:rsidR="0027551A" w:rsidRDefault="0027551A" w:rsidP="0027551A">
      <w:pPr>
        <w:spacing w:after="0" w:line="240" w:lineRule="auto"/>
        <w:rPr>
          <w:rFonts w:ascii="Times New Roman" w:hAnsi="Times New Roman"/>
          <w:sz w:val="28"/>
          <w:szCs w:val="28"/>
          <w:lang w:eastAsia="da-DK"/>
        </w:rPr>
      </w:pPr>
    </w:p>
    <w:p w14:paraId="2248A279" w14:textId="77777777" w:rsidR="0027551A" w:rsidRDefault="0027551A" w:rsidP="0027551A">
      <w:pPr>
        <w:spacing w:after="0" w:line="240" w:lineRule="auto"/>
        <w:rPr>
          <w:rFonts w:ascii="Times New Roman" w:hAnsi="Times New Roman"/>
          <w:sz w:val="28"/>
          <w:szCs w:val="28"/>
          <w:lang w:eastAsia="da-DK"/>
        </w:rPr>
      </w:pPr>
      <w:r>
        <w:rPr>
          <w:rFonts w:ascii="Times New Roman" w:hAnsi="Times New Roman"/>
          <w:sz w:val="28"/>
          <w:szCs w:val="28"/>
          <w:lang w:eastAsia="da-DK"/>
        </w:rPr>
        <w:t xml:space="preserve">Underskrift_____________________              </w:t>
      </w:r>
      <w:proofErr w:type="spellStart"/>
      <w:r>
        <w:rPr>
          <w:rFonts w:ascii="Times New Roman" w:hAnsi="Times New Roman"/>
          <w:sz w:val="28"/>
          <w:szCs w:val="28"/>
          <w:lang w:eastAsia="da-DK"/>
        </w:rPr>
        <w:t>Underskrift</w:t>
      </w:r>
      <w:proofErr w:type="spellEnd"/>
      <w:r>
        <w:rPr>
          <w:rFonts w:ascii="Times New Roman" w:hAnsi="Times New Roman"/>
          <w:sz w:val="28"/>
          <w:szCs w:val="28"/>
          <w:lang w:eastAsia="da-DK"/>
        </w:rPr>
        <w:t>_________________________</w:t>
      </w:r>
    </w:p>
    <w:p w14:paraId="578DB427" w14:textId="77777777" w:rsidR="0027551A" w:rsidRDefault="0027551A" w:rsidP="0027551A">
      <w:pPr>
        <w:spacing w:after="0" w:line="240" w:lineRule="auto"/>
        <w:rPr>
          <w:rFonts w:ascii="Times New Roman" w:hAnsi="Times New Roman"/>
          <w:sz w:val="28"/>
          <w:szCs w:val="28"/>
          <w:lang w:eastAsia="da-DK"/>
        </w:rPr>
      </w:pPr>
      <w:r>
        <w:rPr>
          <w:rFonts w:ascii="Times New Roman" w:hAnsi="Times New Roman"/>
          <w:sz w:val="28"/>
          <w:szCs w:val="28"/>
          <w:lang w:eastAsia="da-DK"/>
        </w:rPr>
        <w:tab/>
        <w:t>Karen Andersen, dirigent</w:t>
      </w:r>
      <w:r>
        <w:rPr>
          <w:rFonts w:ascii="Times New Roman" w:hAnsi="Times New Roman"/>
          <w:sz w:val="28"/>
          <w:szCs w:val="28"/>
          <w:lang w:eastAsia="da-DK"/>
        </w:rPr>
        <w:tab/>
      </w:r>
      <w:r>
        <w:rPr>
          <w:rFonts w:ascii="Times New Roman" w:hAnsi="Times New Roman"/>
          <w:sz w:val="28"/>
          <w:szCs w:val="28"/>
          <w:lang w:eastAsia="da-DK"/>
        </w:rPr>
        <w:tab/>
        <w:t>Steen Herløv Madsen, Formand</w:t>
      </w:r>
    </w:p>
    <w:p w14:paraId="2FD62287" w14:textId="77777777" w:rsidR="00DF3D7C" w:rsidRDefault="00DF3D7C" w:rsidP="0027551A">
      <w:pPr>
        <w:spacing w:after="0" w:line="240" w:lineRule="auto"/>
        <w:rPr>
          <w:rFonts w:ascii="Times New Roman" w:hAnsi="Times New Roman"/>
          <w:sz w:val="28"/>
          <w:szCs w:val="28"/>
          <w:lang w:eastAsia="da-DK"/>
        </w:rPr>
      </w:pPr>
    </w:p>
    <w:p w14:paraId="5F9FD13A" w14:textId="77777777" w:rsidR="00DF3D7C" w:rsidRDefault="00DF3D7C" w:rsidP="0027551A">
      <w:pPr>
        <w:spacing w:after="0" w:line="240" w:lineRule="auto"/>
        <w:rPr>
          <w:rFonts w:ascii="Times New Roman" w:hAnsi="Times New Roman"/>
          <w:sz w:val="28"/>
          <w:szCs w:val="28"/>
          <w:lang w:eastAsia="da-DK"/>
        </w:rPr>
      </w:pPr>
    </w:p>
    <w:p w14:paraId="46181739" w14:textId="77777777" w:rsidR="00DF3D7C" w:rsidRPr="00DD09FC" w:rsidRDefault="00DF3D7C" w:rsidP="00DF3D7C">
      <w:pPr>
        <w:jc w:val="center"/>
        <w:rPr>
          <w:b/>
          <w:sz w:val="28"/>
          <w:szCs w:val="28"/>
          <w:u w:val="single"/>
        </w:rPr>
      </w:pPr>
      <w:r w:rsidRPr="00DD09FC">
        <w:rPr>
          <w:b/>
          <w:sz w:val="28"/>
          <w:szCs w:val="28"/>
          <w:u w:val="single"/>
        </w:rPr>
        <w:lastRenderedPageBreak/>
        <w:t>Forslag om honorering af FU-medlemmer.</w:t>
      </w:r>
    </w:p>
    <w:p w14:paraId="253FC3AB" w14:textId="77777777" w:rsidR="00DF3D7C" w:rsidRDefault="00DF3D7C" w:rsidP="00DF3D7C">
      <w:pPr>
        <w:rPr>
          <w:sz w:val="24"/>
          <w:szCs w:val="24"/>
        </w:rPr>
      </w:pPr>
    </w:p>
    <w:p w14:paraId="1A42486C" w14:textId="77777777" w:rsidR="00DF3D7C" w:rsidRPr="00290D30" w:rsidRDefault="00DF3D7C" w:rsidP="00DF3D7C">
      <w:pPr>
        <w:ind w:left="2608" w:hanging="2608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290D30">
        <w:rPr>
          <w:b/>
          <w:sz w:val="24"/>
          <w:szCs w:val="24"/>
        </w:rPr>
        <w:t xml:space="preserve">Formandens løn paralleliseres til ”ledende skoleinspektør – med </w:t>
      </w:r>
      <w:proofErr w:type="spellStart"/>
      <w:r w:rsidRPr="00290D30">
        <w:rPr>
          <w:b/>
          <w:sz w:val="24"/>
          <w:szCs w:val="24"/>
        </w:rPr>
        <w:t>afdelingslederopgaver”s</w:t>
      </w:r>
      <w:proofErr w:type="spellEnd"/>
      <w:r w:rsidRPr="00290D30">
        <w:rPr>
          <w:b/>
          <w:sz w:val="24"/>
          <w:szCs w:val="24"/>
        </w:rPr>
        <w:t xml:space="preserve"> grundløn, som nævnt i bilag 3 i ”Overenskomsten for ledere m.fl. inden for undervisningsområdet pr. 1. april 2009.”</w:t>
      </w:r>
    </w:p>
    <w:p w14:paraId="7BE10DC7" w14:textId="77777777" w:rsidR="00DF3D7C" w:rsidRPr="00290D30" w:rsidRDefault="00DF3D7C" w:rsidP="00DF3D7C">
      <w:pPr>
        <w:ind w:left="2608" w:hanging="2608"/>
        <w:rPr>
          <w:b/>
          <w:sz w:val="24"/>
          <w:szCs w:val="24"/>
        </w:rPr>
      </w:pPr>
      <w:r w:rsidRPr="00290D30">
        <w:rPr>
          <w:b/>
          <w:sz w:val="24"/>
          <w:szCs w:val="24"/>
        </w:rPr>
        <w:tab/>
        <w:t>(Løntrin 49 + 10.000 kr.)</w:t>
      </w:r>
    </w:p>
    <w:p w14:paraId="03DA947E" w14:textId="77777777" w:rsidR="00DF3D7C" w:rsidRPr="00290D30" w:rsidRDefault="00DF3D7C" w:rsidP="00DF3D7C">
      <w:pPr>
        <w:ind w:left="2608" w:hanging="2608"/>
        <w:rPr>
          <w:b/>
          <w:sz w:val="24"/>
          <w:szCs w:val="24"/>
        </w:rPr>
      </w:pPr>
      <w:r w:rsidRPr="00290D30">
        <w:rPr>
          <w:b/>
          <w:sz w:val="24"/>
          <w:szCs w:val="24"/>
        </w:rPr>
        <w:tab/>
        <w:t>For øvrige medlemmer af forretningsudvalget gælder følgende:</w:t>
      </w:r>
    </w:p>
    <w:p w14:paraId="737F495D" w14:textId="77777777" w:rsidR="00DF3D7C" w:rsidRPr="00290D30" w:rsidRDefault="00DF3D7C" w:rsidP="00DF3D7C">
      <w:pPr>
        <w:ind w:left="2608"/>
        <w:rPr>
          <w:b/>
          <w:sz w:val="24"/>
          <w:szCs w:val="24"/>
        </w:rPr>
      </w:pPr>
      <w:r w:rsidRPr="00290D30">
        <w:rPr>
          <w:b/>
          <w:sz w:val="24"/>
          <w:szCs w:val="24"/>
        </w:rPr>
        <w:t>Fast honorar for FU-medlemmer ansat i den lukkede gruppe på 18.000 kr. og for overenskomstansatte 28.000 kr. Alle beløb i 31/3 2000 niveau.</w:t>
      </w:r>
    </w:p>
    <w:p w14:paraId="752E5956" w14:textId="77777777" w:rsidR="00DF3D7C" w:rsidRDefault="00DF3D7C" w:rsidP="00DF3D7C">
      <w:pPr>
        <w:ind w:left="2608" w:hanging="2608"/>
        <w:rPr>
          <w:sz w:val="24"/>
          <w:szCs w:val="24"/>
        </w:rPr>
      </w:pPr>
    </w:p>
    <w:p w14:paraId="0E262F75" w14:textId="77777777" w:rsidR="00DF3D7C" w:rsidRDefault="00DF3D7C" w:rsidP="00DF3D7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ab/>
        <w:t>Begrundelse:</w:t>
      </w:r>
    </w:p>
    <w:p w14:paraId="25BFB1E3" w14:textId="69F74EAD" w:rsidR="00DF3D7C" w:rsidRPr="005E0DBD" w:rsidRDefault="00DF3D7C" w:rsidP="00DF3D7C">
      <w:pPr>
        <w:spacing w:after="0" w:line="240" w:lineRule="auto"/>
        <w:rPr>
          <w:rFonts w:ascii="Times New Roman" w:hAnsi="Times New Roman"/>
          <w:sz w:val="28"/>
          <w:szCs w:val="28"/>
          <w:lang w:eastAsia="da-DK"/>
        </w:rPr>
      </w:pPr>
      <w:r>
        <w:rPr>
          <w:sz w:val="24"/>
          <w:szCs w:val="24"/>
        </w:rPr>
        <w:tab/>
        <w:t>Forslaget er en tilbagevenden til honoreringen før 1/4 2014, da FU-medlemmerne fremover vil oppebære et undervisertillæg på samme niveau som ordinært ansatte lærere/børnehaveklasseledere</w:t>
      </w:r>
    </w:p>
    <w:sectPr w:rsidR="00DF3D7C" w:rsidRPr="005E0DBD" w:rsidSect="00847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F94"/>
    <w:multiLevelType w:val="hybridMultilevel"/>
    <w:tmpl w:val="3070A556"/>
    <w:lvl w:ilvl="0" w:tplc="56A42A94">
      <w:start w:val="1"/>
      <w:numFmt w:val="lowerLetter"/>
      <w:lvlText w:val="%1."/>
      <w:lvlJc w:val="left"/>
      <w:pPr>
        <w:ind w:left="2968" w:hanging="360"/>
      </w:pPr>
      <w:rPr>
        <w:rFonts w:cs="Times New Roman"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5128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7288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  <w:rPr>
        <w:rFonts w:cs="Times New Roman"/>
      </w:rPr>
    </w:lvl>
  </w:abstractNum>
  <w:abstractNum w:abstractNumId="1" w15:restartNumberingAfterBreak="0">
    <w:nsid w:val="01181B39"/>
    <w:multiLevelType w:val="hybridMultilevel"/>
    <w:tmpl w:val="668ED7F4"/>
    <w:lvl w:ilvl="0" w:tplc="AD0C10F2">
      <w:numFmt w:val="bullet"/>
      <w:lvlText w:val="-"/>
      <w:lvlJc w:val="left"/>
      <w:pPr>
        <w:ind w:left="3328" w:hanging="360"/>
      </w:pPr>
      <w:rPr>
        <w:rFonts w:ascii="Times New Roman" w:eastAsia="Times New Roman" w:hAnsi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9491AC1"/>
    <w:multiLevelType w:val="singleLevel"/>
    <w:tmpl w:val="0FC69C24"/>
    <w:lvl w:ilvl="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 w:hint="default"/>
      </w:rPr>
    </w:lvl>
  </w:abstractNum>
  <w:abstractNum w:abstractNumId="3" w15:restartNumberingAfterBreak="0">
    <w:nsid w:val="3DEF2B52"/>
    <w:multiLevelType w:val="hybridMultilevel"/>
    <w:tmpl w:val="1B7CAC9A"/>
    <w:lvl w:ilvl="0" w:tplc="7428A220">
      <w:numFmt w:val="bullet"/>
      <w:lvlText w:val="-"/>
      <w:lvlJc w:val="left"/>
      <w:pPr>
        <w:ind w:left="4275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4" w15:restartNumberingAfterBreak="0">
    <w:nsid w:val="52873F2D"/>
    <w:multiLevelType w:val="hybridMultilevel"/>
    <w:tmpl w:val="74B4B7F2"/>
    <w:lvl w:ilvl="0" w:tplc="3D263B4C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cs="Times New Roman" w:hint="default"/>
      </w:rPr>
    </w:lvl>
    <w:lvl w:ilvl="1" w:tplc="3B604F7E">
      <w:start w:val="10"/>
      <w:numFmt w:val="bullet"/>
      <w:lvlText w:val="-"/>
      <w:lvlJc w:val="left"/>
      <w:pPr>
        <w:tabs>
          <w:tab w:val="num" w:pos="3688"/>
        </w:tabs>
        <w:ind w:left="3688" w:hanging="360"/>
      </w:pPr>
      <w:rPr>
        <w:rFonts w:ascii="Times New Roman" w:eastAsia="Times New Roman" w:hAnsi="Times New Roman" w:hint="default"/>
        <w:i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  <w:rPr>
        <w:rFonts w:cs="Times New Roman"/>
      </w:rPr>
    </w:lvl>
  </w:abstractNum>
  <w:abstractNum w:abstractNumId="5" w15:restartNumberingAfterBreak="0">
    <w:nsid w:val="57D37B30"/>
    <w:multiLevelType w:val="singleLevel"/>
    <w:tmpl w:val="56A42A94"/>
    <w:lvl w:ilvl="0">
      <w:start w:val="1"/>
      <w:numFmt w:val="lowerLetter"/>
      <w:lvlText w:val="%1.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</w:abstractNum>
  <w:num w:numId="1" w16cid:durableId="648291635">
    <w:abstractNumId w:val="2"/>
  </w:num>
  <w:num w:numId="2" w16cid:durableId="1391464399">
    <w:abstractNumId w:val="5"/>
  </w:num>
  <w:num w:numId="3" w16cid:durableId="685139638">
    <w:abstractNumId w:val="4"/>
  </w:num>
  <w:num w:numId="4" w16cid:durableId="613290529">
    <w:abstractNumId w:val="0"/>
  </w:num>
  <w:num w:numId="5" w16cid:durableId="916062778">
    <w:abstractNumId w:val="3"/>
  </w:num>
  <w:num w:numId="6" w16cid:durableId="45711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7C"/>
    <w:rsid w:val="00093454"/>
    <w:rsid w:val="00172734"/>
    <w:rsid w:val="0027551A"/>
    <w:rsid w:val="004509F8"/>
    <w:rsid w:val="004F1887"/>
    <w:rsid w:val="005223CA"/>
    <w:rsid w:val="00524BF4"/>
    <w:rsid w:val="005E0DBD"/>
    <w:rsid w:val="005F1D41"/>
    <w:rsid w:val="00625EB1"/>
    <w:rsid w:val="006502C0"/>
    <w:rsid w:val="006A0BA0"/>
    <w:rsid w:val="006D2AC3"/>
    <w:rsid w:val="006F40C7"/>
    <w:rsid w:val="007E6BA3"/>
    <w:rsid w:val="00801876"/>
    <w:rsid w:val="00803B18"/>
    <w:rsid w:val="0084740A"/>
    <w:rsid w:val="008A2E1A"/>
    <w:rsid w:val="00957863"/>
    <w:rsid w:val="00A218CD"/>
    <w:rsid w:val="00A4345A"/>
    <w:rsid w:val="00B27B4D"/>
    <w:rsid w:val="00C74575"/>
    <w:rsid w:val="00CD0532"/>
    <w:rsid w:val="00DF3D7C"/>
    <w:rsid w:val="00EF3935"/>
    <w:rsid w:val="00F93947"/>
    <w:rsid w:val="00FD74D4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B3191"/>
  <w15:chartTrackingRefBased/>
  <w15:docId w15:val="{F4845295-B4F1-47B3-8714-5BEA925F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40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Paragraph">
    <w:name w:val="List Paragraph"/>
    <w:basedOn w:val="Normal"/>
    <w:uiPriority w:val="34"/>
    <w:qFormat/>
    <w:rsid w:val="0084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GE\OneDrive%20-%20DLF\Billeder\Skrivebord\Referat%20af%20generalforsamlingen%2020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 af generalforsamlingen 2014</Template>
  <TotalTime>1</TotalTime>
  <Pages>3</Pages>
  <Words>376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Endelig dagsorden</vt:lpstr>
      <vt:lpstr/>
    </vt:vector>
  </TitlesOfParts>
  <Company>DLF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Endelig dagsorden</dc:title>
  <dc:subject/>
  <dc:creator>Henning Brusgaard</dc:creator>
  <cp:keywords/>
  <cp:lastModifiedBy>Henning Brusgaard</cp:lastModifiedBy>
  <cp:revision>1</cp:revision>
  <cp:lastPrinted>2015-03-25T09:05:00Z</cp:lastPrinted>
  <dcterms:created xsi:type="dcterms:W3CDTF">2026-01-05T11:04:00Z</dcterms:created>
  <dcterms:modified xsi:type="dcterms:W3CDTF">2026-01-05T11:05:00Z</dcterms:modified>
</cp:coreProperties>
</file>